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DD" w:rsidRPr="00FD1DF4" w:rsidRDefault="00853398" w:rsidP="00853398">
      <w:pPr>
        <w:jc w:val="center"/>
        <w:rPr>
          <w:b/>
        </w:rPr>
      </w:pPr>
      <w:r w:rsidRPr="00FD1DF4">
        <w:rPr>
          <w:b/>
        </w:rPr>
        <w:t xml:space="preserve">Tarefa 7M </w:t>
      </w:r>
      <w:r w:rsidRPr="00FD1DF4">
        <w:rPr>
          <w:b/>
        </w:rPr>
        <w:br/>
        <w:t xml:space="preserve">Funções criptográficas de </w:t>
      </w:r>
      <w:proofErr w:type="spellStart"/>
      <w:r w:rsidRPr="00FD1DF4">
        <w:rPr>
          <w:b/>
        </w:rPr>
        <w:t>Hash</w:t>
      </w:r>
      <w:proofErr w:type="spellEnd"/>
      <w:r w:rsidRPr="00FD1DF4">
        <w:rPr>
          <w:b/>
        </w:rPr>
        <w:t>, HMAC</w:t>
      </w:r>
      <w:r w:rsidR="00994AF9" w:rsidRPr="00FD1DF4">
        <w:rPr>
          <w:b/>
        </w:rPr>
        <w:br/>
        <w:t xml:space="preserve">Assinaturas Digitais.  </w:t>
      </w:r>
      <w:r w:rsidR="00392142" w:rsidRPr="00FD1DF4">
        <w:rPr>
          <w:b/>
        </w:rPr>
        <w:br/>
      </w:r>
      <w:r w:rsidR="00994AF9" w:rsidRPr="00FD1DF4">
        <w:rPr>
          <w:b/>
        </w:rPr>
        <w:t>Certificados.</w:t>
      </w:r>
    </w:p>
    <w:p w:rsidR="00C00DDD" w:rsidRPr="00FD1DF4" w:rsidRDefault="00C00DDD" w:rsidP="00C00DDD">
      <w:pPr>
        <w:rPr>
          <w:b/>
        </w:rPr>
      </w:pPr>
      <w:r w:rsidRPr="00FD1DF4">
        <w:rPr>
          <w:b/>
        </w:rPr>
        <w:t>Questões:</w:t>
      </w:r>
    </w:p>
    <w:p w:rsidR="00C00DDD" w:rsidRPr="00FD1DF4" w:rsidRDefault="00C00DDD" w:rsidP="00C00DDD">
      <w:pPr>
        <w:pStyle w:val="Pargrafoda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Para que serve, em segurança, o uso das funções </w:t>
      </w:r>
      <w:proofErr w:type="spellStart"/>
      <w:proofErr w:type="gram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?</w:t>
      </w:r>
      <w:proofErr w:type="gramEnd"/>
    </w:p>
    <w:p w:rsidR="00C00DDD" w:rsidRPr="00FD1DF4" w:rsidRDefault="00C00DDD" w:rsidP="00C00DDD"/>
    <w:p w:rsidR="00C00DDD" w:rsidRPr="00FD1DF4" w:rsidRDefault="00C00DDD" w:rsidP="00C00DDD"/>
    <w:p w:rsidR="00C00DDD" w:rsidRDefault="00C00DDD" w:rsidP="00C00DDD">
      <w:pPr>
        <w:pStyle w:val="Pargrafoda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Vamos supor que uma mensagem M chegue a você e que um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da mensagem H(M) (resumo da mensagem ou impressão digital) chegue </w:t>
      </w:r>
      <w:r w:rsidRPr="00FD1DF4">
        <w:rPr>
          <w:rFonts w:ascii="Calibri" w:hAnsi="Calibri"/>
          <w:b/>
          <w:sz w:val="22"/>
          <w:szCs w:val="22"/>
        </w:rPr>
        <w:t>separadamente</w:t>
      </w:r>
      <w:r w:rsidR="00BC69AF" w:rsidRPr="00FD1DF4">
        <w:rPr>
          <w:rFonts w:ascii="Calibri" w:hAnsi="Calibri"/>
          <w:sz w:val="22"/>
          <w:szCs w:val="22"/>
        </w:rPr>
        <w:t>. Como podemos fazer</w:t>
      </w:r>
      <w:r w:rsidRPr="00FD1DF4">
        <w:rPr>
          <w:rFonts w:ascii="Calibri" w:hAnsi="Calibri"/>
          <w:sz w:val="22"/>
          <w:szCs w:val="22"/>
        </w:rPr>
        <w:t xml:space="preserve"> para verificar se a mensagem foi </w:t>
      </w:r>
      <w:proofErr w:type="gramStart"/>
      <w:r w:rsidRPr="00FD1DF4">
        <w:rPr>
          <w:rFonts w:ascii="Calibri" w:hAnsi="Calibri"/>
          <w:sz w:val="22"/>
          <w:szCs w:val="22"/>
        </w:rPr>
        <w:t>modificada ?</w:t>
      </w:r>
      <w:proofErr w:type="gramEnd"/>
    </w:p>
    <w:p w:rsidR="00FD1DF4" w:rsidRPr="00FD1DF4" w:rsidRDefault="00FD1DF4" w:rsidP="00FD1DF4">
      <w:pPr>
        <w:pStyle w:val="PargrafodaLista"/>
        <w:rPr>
          <w:rFonts w:ascii="Calibri" w:hAnsi="Calibri"/>
          <w:sz w:val="22"/>
          <w:szCs w:val="22"/>
        </w:rPr>
      </w:pPr>
    </w:p>
    <w:p w:rsidR="00C00DDD" w:rsidRPr="00FD1DF4" w:rsidRDefault="00C00DDD" w:rsidP="00C00DDD"/>
    <w:p w:rsidR="003E25FA" w:rsidRPr="00FD1DF4" w:rsidRDefault="003E25FA" w:rsidP="003E25FA">
      <w:pPr>
        <w:pStyle w:val="Pargrafoda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Existem alguns algoritmos disponíveis, mais usados, para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de mensagens:</w:t>
      </w:r>
      <w:proofErr w:type="gramStart"/>
      <w:r w:rsidRPr="00FD1DF4">
        <w:rPr>
          <w:rFonts w:ascii="Calibri" w:hAnsi="Calibri"/>
          <w:sz w:val="22"/>
          <w:szCs w:val="22"/>
        </w:rPr>
        <w:t xml:space="preserve">   </w:t>
      </w:r>
      <w:proofErr w:type="gramEnd"/>
      <w:r w:rsidRPr="00FD1DF4">
        <w:rPr>
          <w:rFonts w:ascii="Calibri" w:hAnsi="Calibri"/>
          <w:sz w:val="22"/>
          <w:szCs w:val="22"/>
        </w:rPr>
        <w:t xml:space="preserve">MD5 (128 bits, considerado ótimo)  e  o SHA-1(160 bits, considerado excelente). Normalmente, os sites que fornecem arquivos longos para serem transferidos, mencionam estes algoritmos e fornecem os cálculos dos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para esses arquivos.</w:t>
      </w:r>
      <w:r w:rsidR="007031AE" w:rsidRPr="00FD1DF4">
        <w:rPr>
          <w:rFonts w:ascii="Calibri" w:hAnsi="Calibri"/>
          <w:sz w:val="22"/>
          <w:szCs w:val="22"/>
        </w:rPr>
        <w:t xml:space="preserve">  Que outros algoritmos padronizados </w:t>
      </w:r>
      <w:proofErr w:type="spellStart"/>
      <w:r w:rsidR="007031AE" w:rsidRPr="00FD1DF4">
        <w:rPr>
          <w:rFonts w:ascii="Calibri" w:hAnsi="Calibri"/>
          <w:sz w:val="22"/>
          <w:szCs w:val="22"/>
        </w:rPr>
        <w:t>hash</w:t>
      </w:r>
      <w:proofErr w:type="spellEnd"/>
      <w:r w:rsidR="007031AE" w:rsidRPr="00FD1DF4">
        <w:rPr>
          <w:rFonts w:ascii="Calibri" w:hAnsi="Calibri"/>
          <w:sz w:val="22"/>
          <w:szCs w:val="22"/>
        </w:rPr>
        <w:t xml:space="preserve"> SHA existem para expandir o resultado da </w:t>
      </w:r>
      <w:proofErr w:type="gramStart"/>
      <w:r w:rsidR="007031AE" w:rsidRPr="00FD1DF4">
        <w:rPr>
          <w:rFonts w:ascii="Calibri" w:hAnsi="Calibri"/>
          <w:sz w:val="22"/>
          <w:szCs w:val="22"/>
        </w:rPr>
        <w:t>função ?</w:t>
      </w:r>
      <w:proofErr w:type="gramEnd"/>
    </w:p>
    <w:p w:rsidR="003E25FA" w:rsidRPr="00FD1DF4" w:rsidRDefault="003E25FA" w:rsidP="003E25FA">
      <w:r w:rsidRPr="00FD1DF4">
        <w:rPr>
          <w:rFonts w:eastAsia="Times New Roman"/>
          <w:lang w:eastAsia="pt-BR"/>
        </w:rPr>
        <w:t xml:space="preserve">           </w:t>
      </w:r>
      <w:r w:rsidRPr="00FD1DF4">
        <w:t xml:space="preserve"> </w:t>
      </w:r>
    </w:p>
    <w:p w:rsidR="00C00DDD" w:rsidRPr="00FD1DF4" w:rsidRDefault="00C00DDD" w:rsidP="00C00DDD">
      <w:pPr>
        <w:pStyle w:val="Pargrafoda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Suponha o algoritmo de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SHA-1 que gera um único resumo de 20 bytes. </w:t>
      </w:r>
      <w:r w:rsidR="003E25FA" w:rsidRPr="00FD1DF4">
        <w:rPr>
          <w:rFonts w:ascii="Calibri" w:hAnsi="Calibri"/>
          <w:sz w:val="22"/>
          <w:szCs w:val="22"/>
        </w:rPr>
        <w:t xml:space="preserve">Diante da resposta da questão </w:t>
      </w:r>
      <w:proofErr w:type="gramStart"/>
      <w:r w:rsidR="003E25FA" w:rsidRPr="00FD1DF4">
        <w:rPr>
          <w:rFonts w:ascii="Calibri" w:hAnsi="Calibri"/>
          <w:sz w:val="22"/>
          <w:szCs w:val="22"/>
        </w:rPr>
        <w:t>2</w:t>
      </w:r>
      <w:proofErr w:type="gramEnd"/>
      <w:r w:rsidR="003E25FA" w:rsidRPr="00FD1DF4">
        <w:rPr>
          <w:rFonts w:ascii="Calibri" w:hAnsi="Calibri"/>
          <w:sz w:val="22"/>
          <w:szCs w:val="22"/>
        </w:rPr>
        <w:t>, pode-se afirmar que a verificação de integridade da mensagem é seguro ?</w:t>
      </w:r>
    </w:p>
    <w:p w:rsidR="003C06E1" w:rsidRPr="00FD1DF4" w:rsidRDefault="003C06E1" w:rsidP="003C06E1">
      <w:pPr>
        <w:pStyle w:val="PargrafodaLista"/>
        <w:rPr>
          <w:rFonts w:ascii="Calibri" w:hAnsi="Calibri"/>
          <w:sz w:val="22"/>
          <w:szCs w:val="22"/>
        </w:rPr>
      </w:pPr>
    </w:p>
    <w:p w:rsidR="003C06E1" w:rsidRPr="00FD1DF4" w:rsidRDefault="003C06E1" w:rsidP="00C00DDD">
      <w:pPr>
        <w:pStyle w:val="Pargrafoda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Java possui o pacote </w:t>
      </w:r>
      <w:proofErr w:type="gramStart"/>
      <w:r w:rsidRPr="00FD1DF4">
        <w:rPr>
          <w:rFonts w:ascii="Calibri" w:hAnsi="Calibri"/>
          <w:sz w:val="22"/>
          <w:szCs w:val="22"/>
        </w:rPr>
        <w:t>Java.</w:t>
      </w:r>
      <w:proofErr w:type="spellStart"/>
      <w:proofErr w:type="gramEnd"/>
      <w:r w:rsidRPr="00FD1DF4">
        <w:rPr>
          <w:rFonts w:ascii="Calibri" w:hAnsi="Calibri"/>
          <w:sz w:val="22"/>
          <w:szCs w:val="22"/>
        </w:rPr>
        <w:t>security</w:t>
      </w:r>
      <w:proofErr w:type="spellEnd"/>
      <w:r w:rsidRPr="00FD1DF4">
        <w:rPr>
          <w:rFonts w:ascii="Calibri" w:hAnsi="Calibri"/>
          <w:sz w:val="22"/>
          <w:szCs w:val="22"/>
        </w:rPr>
        <w:t xml:space="preserve">.*. E assim, podemos obter uma impressão digital a partir de uma mensagem. A classe </w:t>
      </w:r>
      <w:proofErr w:type="spellStart"/>
      <w:proofErr w:type="gramStart"/>
      <w:r w:rsidRPr="00FD1DF4">
        <w:rPr>
          <w:rFonts w:ascii="Calibri" w:hAnsi="Calibri"/>
          <w:b/>
          <w:sz w:val="22"/>
          <w:szCs w:val="22"/>
        </w:rPr>
        <w:t>MessageDigest</w:t>
      </w:r>
      <w:proofErr w:type="spellEnd"/>
      <w:proofErr w:type="gramEnd"/>
      <w:r w:rsidRPr="00FD1DF4">
        <w:rPr>
          <w:rFonts w:ascii="Calibri" w:hAnsi="Calibri"/>
          <w:sz w:val="22"/>
          <w:szCs w:val="22"/>
        </w:rPr>
        <w:t xml:space="preserve"> é, de fato, uma classe abstrata, mas podemos continuar obtendo uma instância dela, usando o método </w:t>
      </w:r>
      <w:proofErr w:type="spellStart"/>
      <w:r w:rsidRPr="00FD1DF4">
        <w:rPr>
          <w:rFonts w:ascii="Calibri" w:hAnsi="Calibri"/>
          <w:b/>
          <w:sz w:val="22"/>
          <w:szCs w:val="22"/>
        </w:rPr>
        <w:t>getInstance</w:t>
      </w:r>
      <w:proofErr w:type="spellEnd"/>
      <w:r w:rsidRPr="00FD1DF4">
        <w:rPr>
          <w:rFonts w:ascii="Calibri" w:hAnsi="Calibri"/>
          <w:b/>
          <w:sz w:val="22"/>
          <w:szCs w:val="22"/>
        </w:rPr>
        <w:t>()</w:t>
      </w:r>
      <w:r w:rsidRPr="00FD1DF4">
        <w:rPr>
          <w:rFonts w:ascii="Calibri" w:hAnsi="Calibri"/>
          <w:sz w:val="22"/>
          <w:szCs w:val="22"/>
        </w:rPr>
        <w:t xml:space="preserve">. Neste método, incluímos uma string, indicando o algoritmo que gostaríamos de usar. Quando o nosso programa já tiver uma instância de </w:t>
      </w:r>
      <w:proofErr w:type="spellStart"/>
      <w:proofErr w:type="gramStart"/>
      <w:r w:rsidRPr="00FD1DF4">
        <w:rPr>
          <w:rFonts w:ascii="Calibri" w:hAnsi="Calibri"/>
          <w:sz w:val="22"/>
          <w:szCs w:val="22"/>
        </w:rPr>
        <w:t>MessageDigest</w:t>
      </w:r>
      <w:proofErr w:type="spellEnd"/>
      <w:proofErr w:type="gramEnd"/>
      <w:r w:rsidRPr="00FD1DF4">
        <w:rPr>
          <w:rFonts w:ascii="Calibri" w:hAnsi="Calibri"/>
          <w:sz w:val="22"/>
          <w:szCs w:val="22"/>
        </w:rPr>
        <w:t>, ele poderá começar a leitura de nossa mensagem, um byte por vez, ou co</w:t>
      </w:r>
      <w:r w:rsidR="007031AE" w:rsidRPr="00FD1DF4">
        <w:rPr>
          <w:rFonts w:ascii="Calibri" w:hAnsi="Calibri"/>
          <w:sz w:val="22"/>
          <w:szCs w:val="22"/>
        </w:rPr>
        <w:t xml:space="preserve">mo um </w:t>
      </w:r>
      <w:proofErr w:type="spellStart"/>
      <w:r w:rsidR="007031AE" w:rsidRPr="00FD1DF4">
        <w:rPr>
          <w:rFonts w:ascii="Calibri" w:hAnsi="Calibri"/>
          <w:sz w:val="22"/>
          <w:szCs w:val="22"/>
        </w:rPr>
        <w:t>array</w:t>
      </w:r>
      <w:proofErr w:type="spellEnd"/>
      <w:r w:rsidR="007031AE" w:rsidRPr="00FD1DF4">
        <w:rPr>
          <w:rFonts w:ascii="Calibri" w:hAnsi="Calibri"/>
          <w:sz w:val="22"/>
          <w:szCs w:val="22"/>
        </w:rPr>
        <w:t xml:space="preserve"> de bytes. Quando todos</w:t>
      </w:r>
      <w:r w:rsidRPr="00FD1DF4">
        <w:rPr>
          <w:rFonts w:ascii="Calibri" w:hAnsi="Calibri"/>
          <w:sz w:val="22"/>
          <w:szCs w:val="22"/>
        </w:rPr>
        <w:t xml:space="preserve"> os bytes da mensagem tiverem sido </w:t>
      </w:r>
      <w:proofErr w:type="gramStart"/>
      <w:r w:rsidRPr="00FD1DF4">
        <w:rPr>
          <w:rFonts w:ascii="Calibri" w:hAnsi="Calibri"/>
          <w:sz w:val="22"/>
          <w:szCs w:val="22"/>
        </w:rPr>
        <w:t>lidos ,</w:t>
      </w:r>
      <w:proofErr w:type="gramEnd"/>
      <w:r w:rsidRPr="00FD1DF4">
        <w:rPr>
          <w:rFonts w:ascii="Calibri" w:hAnsi="Calibri"/>
          <w:sz w:val="22"/>
          <w:szCs w:val="22"/>
        </w:rPr>
        <w:t xml:space="preserve"> o método </w:t>
      </w:r>
      <w:proofErr w:type="spellStart"/>
      <w:r w:rsidRPr="00FD1DF4">
        <w:rPr>
          <w:rFonts w:ascii="Calibri" w:hAnsi="Calibri"/>
          <w:sz w:val="22"/>
          <w:szCs w:val="22"/>
        </w:rPr>
        <w:t>digest</w:t>
      </w:r>
      <w:proofErr w:type="spellEnd"/>
      <w:r w:rsidRPr="00FD1DF4">
        <w:rPr>
          <w:rFonts w:ascii="Calibri" w:hAnsi="Calibri"/>
          <w:sz w:val="22"/>
          <w:szCs w:val="22"/>
        </w:rPr>
        <w:t xml:space="preserve">() poderá ser chamado para invocar o algoritmo de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e retornar uma impressão digital (resumo de mensagem). Veja o programa Java:</w:t>
      </w:r>
    </w:p>
    <w:p w:rsidR="003C06E1" w:rsidRPr="00FD1DF4" w:rsidRDefault="003C06E1" w:rsidP="003C06E1">
      <w:pPr>
        <w:pStyle w:val="PargrafodaLista"/>
        <w:rPr>
          <w:rFonts w:ascii="Calibri" w:hAnsi="Calibri"/>
          <w:sz w:val="22"/>
          <w:szCs w:val="22"/>
        </w:rPr>
      </w:pPr>
    </w:p>
    <w:p w:rsidR="003C06E1" w:rsidRPr="00FD1DF4" w:rsidRDefault="003C06E1" w:rsidP="003C06E1">
      <w:pPr>
        <w:pStyle w:val="PargrafodaLista"/>
        <w:rPr>
          <w:rFonts w:ascii="Calibri" w:hAnsi="Calibri"/>
          <w:sz w:val="22"/>
          <w:szCs w:val="22"/>
          <w:lang w:val="en-US"/>
        </w:rPr>
      </w:pPr>
      <w:proofErr w:type="gramStart"/>
      <w:r w:rsidRPr="00FD1DF4">
        <w:rPr>
          <w:rFonts w:ascii="Calibri" w:hAnsi="Calibri"/>
          <w:sz w:val="22"/>
          <w:szCs w:val="22"/>
          <w:lang w:val="en-US"/>
        </w:rPr>
        <w:t>import</w:t>
      </w:r>
      <w:proofErr w:type="gramEnd"/>
      <w:r w:rsidRPr="00FD1DF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Java.security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.*;</w:t>
      </w:r>
      <w:r w:rsidRPr="00FD1DF4">
        <w:rPr>
          <w:rFonts w:ascii="Calibri" w:hAnsi="Calibri"/>
          <w:sz w:val="22"/>
          <w:szCs w:val="22"/>
          <w:lang w:val="en-US"/>
        </w:rPr>
        <w:br/>
      </w:r>
      <w:r w:rsidR="00BB74D9" w:rsidRPr="00FD1DF4">
        <w:rPr>
          <w:rFonts w:ascii="Calibri" w:hAnsi="Calibri"/>
          <w:sz w:val="22"/>
          <w:szCs w:val="22"/>
          <w:lang w:val="en-US"/>
        </w:rPr>
        <w:t>public class Fingerprint {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public static void main(String []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args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>){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    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MessageDigest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md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 xml:space="preserve"> = null;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     String message = “”;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     for (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int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i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 xml:space="preserve">=0;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i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>&lt;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args.length;i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>++)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           message = message + “ “ +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args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>[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i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>];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           try {</w:t>
      </w:r>
      <w:r w:rsidR="00BB74D9" w:rsidRPr="00FD1DF4">
        <w:rPr>
          <w:rFonts w:ascii="Calibri" w:hAnsi="Calibri"/>
          <w:sz w:val="22"/>
          <w:szCs w:val="22"/>
          <w:lang w:val="en-US"/>
        </w:rPr>
        <w:br/>
        <w:t xml:space="preserve">                      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md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 xml:space="preserve"> = </w:t>
      </w:r>
      <w:proofErr w:type="spellStart"/>
      <w:r w:rsidR="00BB74D9" w:rsidRPr="00FD1DF4">
        <w:rPr>
          <w:rFonts w:ascii="Calibri" w:hAnsi="Calibri"/>
          <w:sz w:val="22"/>
          <w:szCs w:val="22"/>
          <w:lang w:val="en-US"/>
        </w:rPr>
        <w:t>MessageDigest.getInstance</w:t>
      </w:r>
      <w:proofErr w:type="spellEnd"/>
      <w:r w:rsidR="00BB74D9" w:rsidRPr="00FD1DF4">
        <w:rPr>
          <w:rFonts w:ascii="Calibri" w:hAnsi="Calibri"/>
          <w:sz w:val="22"/>
          <w:szCs w:val="22"/>
          <w:lang w:val="en-US"/>
        </w:rPr>
        <w:t>(“SHA-1”);</w:t>
      </w:r>
    </w:p>
    <w:p w:rsidR="00BB74D9" w:rsidRPr="00FD1DF4" w:rsidRDefault="00BB74D9" w:rsidP="003C06E1">
      <w:pPr>
        <w:pStyle w:val="PargrafodaLista"/>
        <w:rPr>
          <w:rFonts w:ascii="Calibri" w:hAnsi="Calibri"/>
          <w:sz w:val="22"/>
          <w:szCs w:val="22"/>
          <w:lang w:val="en-US"/>
        </w:rPr>
      </w:pPr>
      <w:r w:rsidRPr="00FD1DF4">
        <w:rPr>
          <w:rFonts w:ascii="Calibri" w:hAnsi="Calibri"/>
          <w:sz w:val="22"/>
          <w:szCs w:val="22"/>
          <w:lang w:val="en-US"/>
        </w:rPr>
        <w:t xml:space="preserve">                </w:t>
      </w:r>
      <w:proofErr w:type="gramStart"/>
      <w:r w:rsidRPr="00FD1DF4">
        <w:rPr>
          <w:rFonts w:ascii="Calibri" w:hAnsi="Calibri"/>
          <w:sz w:val="22"/>
          <w:szCs w:val="22"/>
          <w:lang w:val="en-US"/>
        </w:rPr>
        <w:t>}  catch</w:t>
      </w:r>
      <w:proofErr w:type="gramEnd"/>
      <w:r w:rsidRPr="00FD1DF4">
        <w:rPr>
          <w:rFonts w:ascii="Calibri" w:hAnsi="Calibri"/>
          <w:sz w:val="22"/>
          <w:szCs w:val="22"/>
          <w:lang w:val="en-US"/>
        </w:rPr>
        <w:t xml:space="preserve">  (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NoSuchAlgoritmException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ae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)  {}</w:t>
      </w:r>
    </w:p>
    <w:p w:rsidR="00BB74D9" w:rsidRPr="00FD1DF4" w:rsidRDefault="00BB74D9" w:rsidP="003C06E1">
      <w:pPr>
        <w:pStyle w:val="PargrafodaLista"/>
        <w:rPr>
          <w:rFonts w:ascii="Calibri" w:hAnsi="Calibri"/>
          <w:sz w:val="22"/>
          <w:szCs w:val="22"/>
          <w:lang w:val="en-US"/>
        </w:rPr>
      </w:pPr>
      <w:r w:rsidRPr="00FD1DF4">
        <w:rPr>
          <w:rFonts w:ascii="Calibri" w:hAnsi="Calibri"/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FD1DF4">
        <w:rPr>
          <w:rFonts w:ascii="Calibri" w:hAnsi="Calibri"/>
          <w:sz w:val="22"/>
          <w:szCs w:val="22"/>
          <w:lang w:val="en-US"/>
        </w:rPr>
        <w:t>md.update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(</w:t>
      </w:r>
      <w:proofErr w:type="gramEnd"/>
      <w:r w:rsidRPr="00FD1DF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message.getBytes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());</w:t>
      </w:r>
      <w:r w:rsidRPr="00FD1DF4">
        <w:rPr>
          <w:rFonts w:ascii="Calibri" w:hAnsi="Calibri"/>
          <w:sz w:val="22"/>
          <w:szCs w:val="22"/>
          <w:lang w:val="en-US"/>
        </w:rPr>
        <w:br/>
        <w:t xml:space="preserve">                byte []  fingerprint = 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md.digest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();</w:t>
      </w:r>
    </w:p>
    <w:p w:rsidR="00BB74D9" w:rsidRPr="00FD1DF4" w:rsidRDefault="00BB74D9" w:rsidP="003C06E1">
      <w:pPr>
        <w:pStyle w:val="PargrafodaLista"/>
        <w:rPr>
          <w:rFonts w:ascii="Calibri" w:hAnsi="Calibri"/>
          <w:sz w:val="22"/>
          <w:szCs w:val="22"/>
          <w:lang w:val="en-US"/>
        </w:rPr>
      </w:pPr>
      <w:r w:rsidRPr="00FD1DF4">
        <w:rPr>
          <w:rFonts w:ascii="Calibri" w:hAnsi="Calibri"/>
          <w:sz w:val="22"/>
          <w:szCs w:val="22"/>
          <w:lang w:val="en-US"/>
        </w:rPr>
        <w:lastRenderedPageBreak/>
        <w:t xml:space="preserve">                </w:t>
      </w:r>
      <w:proofErr w:type="spellStart"/>
      <w:proofErr w:type="gramStart"/>
      <w:r w:rsidRPr="00FD1DF4">
        <w:rPr>
          <w:rFonts w:ascii="Calibri" w:hAnsi="Calibri"/>
          <w:sz w:val="22"/>
          <w:szCs w:val="22"/>
          <w:lang w:val="en-US"/>
        </w:rPr>
        <w:t>System.out.print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(</w:t>
      </w:r>
      <w:proofErr w:type="gramEnd"/>
      <w:r w:rsidRPr="00FD1DF4">
        <w:rPr>
          <w:rFonts w:ascii="Calibri" w:hAnsi="Calibri"/>
          <w:sz w:val="22"/>
          <w:szCs w:val="22"/>
          <w:lang w:val="en-US"/>
        </w:rPr>
        <w:t>“</w:t>
      </w:r>
      <w:r w:rsidR="00994AF9" w:rsidRPr="00FD1DF4">
        <w:rPr>
          <w:rFonts w:ascii="Calibri" w:hAnsi="Calibri"/>
          <w:sz w:val="22"/>
          <w:szCs w:val="22"/>
          <w:lang w:val="en-US"/>
        </w:rPr>
        <w:t xml:space="preserve">Fingerprint: </w:t>
      </w:r>
      <w:r w:rsidRPr="00FD1DF4">
        <w:rPr>
          <w:rFonts w:ascii="Calibri" w:hAnsi="Calibri"/>
          <w:sz w:val="22"/>
          <w:szCs w:val="22"/>
          <w:lang w:val="en-US"/>
        </w:rPr>
        <w:t>“);</w:t>
      </w:r>
      <w:r w:rsidRPr="00FD1DF4">
        <w:rPr>
          <w:rFonts w:ascii="Calibri" w:hAnsi="Calibri"/>
          <w:sz w:val="22"/>
          <w:szCs w:val="22"/>
          <w:lang w:val="en-US"/>
        </w:rPr>
        <w:br/>
        <w:t xml:space="preserve">                for(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int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 xml:space="preserve"> j=0; j&lt;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fingerprint.length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; j++)</w:t>
      </w:r>
      <w:r w:rsidRPr="00FD1DF4">
        <w:rPr>
          <w:rFonts w:ascii="Calibri" w:hAnsi="Calibri"/>
          <w:sz w:val="22"/>
          <w:szCs w:val="22"/>
          <w:lang w:val="en-US"/>
        </w:rPr>
        <w:br/>
        <w:t xml:space="preserve">                       </w:t>
      </w:r>
      <w:proofErr w:type="spellStart"/>
      <w:r w:rsidRPr="00FD1DF4">
        <w:rPr>
          <w:rFonts w:ascii="Calibri" w:hAnsi="Calibri"/>
          <w:sz w:val="22"/>
          <w:szCs w:val="22"/>
          <w:lang w:val="en-US"/>
        </w:rPr>
        <w:t>System.out.print</w:t>
      </w:r>
      <w:proofErr w:type="spellEnd"/>
      <w:r w:rsidRPr="00FD1DF4">
        <w:rPr>
          <w:rFonts w:ascii="Calibri" w:hAnsi="Calibri"/>
          <w:sz w:val="22"/>
          <w:szCs w:val="22"/>
          <w:lang w:val="en-US"/>
        </w:rPr>
        <w:t>( (fingerprint[j] + 128) + “  “);</w:t>
      </w:r>
      <w:r w:rsidRPr="00FD1DF4">
        <w:rPr>
          <w:rFonts w:ascii="Calibri" w:hAnsi="Calibri"/>
          <w:sz w:val="22"/>
          <w:szCs w:val="22"/>
          <w:lang w:val="en-US"/>
        </w:rPr>
        <w:br/>
        <w:t xml:space="preserve">    }</w:t>
      </w:r>
      <w:r w:rsidRPr="00FD1DF4">
        <w:rPr>
          <w:rFonts w:ascii="Calibri" w:hAnsi="Calibri"/>
          <w:sz w:val="22"/>
          <w:szCs w:val="22"/>
          <w:lang w:val="en-US"/>
        </w:rPr>
        <w:br/>
        <w:t>}</w:t>
      </w:r>
    </w:p>
    <w:p w:rsidR="00CC55A0" w:rsidRPr="00FD1DF4" w:rsidRDefault="00CC55A0" w:rsidP="003C06E1">
      <w:pPr>
        <w:pStyle w:val="PargrafodaLista"/>
        <w:rPr>
          <w:rFonts w:ascii="Calibri" w:hAnsi="Calibri"/>
          <w:sz w:val="22"/>
          <w:szCs w:val="22"/>
          <w:lang w:val="en-US"/>
        </w:rPr>
      </w:pPr>
    </w:p>
    <w:p w:rsidR="00CC55A0" w:rsidRPr="00FD1DF4" w:rsidRDefault="00CC55A0" w:rsidP="003C06E1">
      <w:pPr>
        <w:pStyle w:val="PargrafodaLista"/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Execute este programa, entrando com uma mensagem M, usando argumentos de linha de comando. Anote seu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. Entre com a sua mensagem M’, ligeiramente alterada em M. O que você observa, comparando os valores </w:t>
      </w:r>
      <w:proofErr w:type="spellStart"/>
      <w:r w:rsidRPr="00FD1DF4">
        <w:rPr>
          <w:rFonts w:ascii="Calibri" w:hAnsi="Calibri"/>
          <w:sz w:val="22"/>
          <w:szCs w:val="22"/>
        </w:rPr>
        <w:t>hash</w:t>
      </w:r>
      <w:proofErr w:type="spellEnd"/>
      <w:r w:rsidRPr="00FD1DF4">
        <w:rPr>
          <w:rFonts w:ascii="Calibri" w:hAnsi="Calibri"/>
          <w:sz w:val="22"/>
          <w:szCs w:val="22"/>
        </w:rPr>
        <w:t xml:space="preserve"> </w:t>
      </w:r>
      <w:proofErr w:type="gramStart"/>
      <w:r w:rsidRPr="00FD1DF4">
        <w:rPr>
          <w:rFonts w:ascii="Calibri" w:hAnsi="Calibri"/>
          <w:sz w:val="22"/>
          <w:szCs w:val="22"/>
        </w:rPr>
        <w:t>calculados ?</w:t>
      </w:r>
      <w:proofErr w:type="gramEnd"/>
    </w:p>
    <w:p w:rsidR="00CC55A0" w:rsidRPr="00FD1DF4" w:rsidRDefault="00CC55A0" w:rsidP="003C06E1">
      <w:pPr>
        <w:pStyle w:val="PargrafodaLista"/>
        <w:rPr>
          <w:rFonts w:ascii="Calibri" w:hAnsi="Calibri"/>
          <w:sz w:val="22"/>
          <w:szCs w:val="22"/>
        </w:rPr>
      </w:pPr>
    </w:p>
    <w:p w:rsidR="00312183" w:rsidRPr="00FD1DF4" w:rsidRDefault="00CC55A0" w:rsidP="00CC55A0">
      <w:pPr>
        <w:pStyle w:val="PargrafodaLista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>Uma deficiência para est</w:t>
      </w:r>
      <w:r w:rsidR="00312183" w:rsidRPr="00FD1DF4">
        <w:rPr>
          <w:rFonts w:ascii="Calibri" w:hAnsi="Calibri"/>
          <w:sz w:val="22"/>
          <w:szCs w:val="22"/>
        </w:rPr>
        <w:t>e método de verificação está re</w:t>
      </w:r>
      <w:r w:rsidRPr="00FD1DF4">
        <w:rPr>
          <w:rFonts w:ascii="Calibri" w:hAnsi="Calibri"/>
          <w:sz w:val="22"/>
          <w:szCs w:val="22"/>
        </w:rPr>
        <w:t xml:space="preserve">lacionada à impressão digital H(M), que </w:t>
      </w:r>
      <w:r w:rsidR="007031AE" w:rsidRPr="00FD1DF4">
        <w:rPr>
          <w:rFonts w:ascii="Calibri" w:hAnsi="Calibri"/>
          <w:sz w:val="22"/>
          <w:szCs w:val="22"/>
        </w:rPr>
        <w:t xml:space="preserve">é </w:t>
      </w:r>
      <w:r w:rsidRPr="00FD1DF4">
        <w:rPr>
          <w:rFonts w:ascii="Calibri" w:hAnsi="Calibri"/>
          <w:sz w:val="22"/>
          <w:szCs w:val="22"/>
        </w:rPr>
        <w:t xml:space="preserve">enviada </w:t>
      </w:r>
      <w:r w:rsidRPr="00FD1DF4">
        <w:rPr>
          <w:rFonts w:ascii="Calibri" w:hAnsi="Calibri"/>
          <w:b/>
          <w:sz w:val="22"/>
          <w:szCs w:val="22"/>
        </w:rPr>
        <w:t>separadamente</w:t>
      </w:r>
      <w:r w:rsidRPr="00FD1DF4">
        <w:rPr>
          <w:rFonts w:ascii="Calibri" w:hAnsi="Calibri"/>
          <w:sz w:val="22"/>
          <w:szCs w:val="22"/>
        </w:rPr>
        <w:t xml:space="preserve"> da mensagem M. Os algoritmos SHA-1, MD </w:t>
      </w:r>
      <w:proofErr w:type="gramStart"/>
      <w:r w:rsidRPr="00FD1DF4">
        <w:rPr>
          <w:rFonts w:ascii="Calibri" w:hAnsi="Calibri"/>
          <w:sz w:val="22"/>
          <w:szCs w:val="22"/>
        </w:rPr>
        <w:t>5</w:t>
      </w:r>
      <w:proofErr w:type="gramEnd"/>
      <w:r w:rsidRPr="00FD1DF4">
        <w:rPr>
          <w:rFonts w:ascii="Calibri" w:hAnsi="Calibri"/>
          <w:sz w:val="22"/>
          <w:szCs w:val="22"/>
        </w:rPr>
        <w:t xml:space="preserve"> ou outro</w:t>
      </w:r>
      <w:r w:rsidR="00C2345F" w:rsidRPr="00FD1DF4">
        <w:rPr>
          <w:rFonts w:ascii="Calibri" w:hAnsi="Calibri"/>
          <w:sz w:val="22"/>
          <w:szCs w:val="22"/>
        </w:rPr>
        <w:t>s</w:t>
      </w:r>
      <w:r w:rsidRPr="00FD1DF4">
        <w:rPr>
          <w:rFonts w:ascii="Calibri" w:hAnsi="Calibri"/>
          <w:sz w:val="22"/>
          <w:szCs w:val="22"/>
        </w:rPr>
        <w:t xml:space="preserve"> </w:t>
      </w:r>
      <w:r w:rsidR="00C2345F" w:rsidRPr="00FD1DF4">
        <w:rPr>
          <w:rFonts w:ascii="Calibri" w:hAnsi="Calibri"/>
          <w:sz w:val="22"/>
          <w:szCs w:val="22"/>
        </w:rPr>
        <w:t>(SHA-</w:t>
      </w:r>
      <w:r w:rsidR="0026218C" w:rsidRPr="00FD1DF4">
        <w:rPr>
          <w:rFonts w:ascii="Calibri" w:hAnsi="Calibri"/>
          <w:sz w:val="22"/>
          <w:szCs w:val="22"/>
        </w:rPr>
        <w:t xml:space="preserve">256, SHA-384, SHA-512) </w:t>
      </w:r>
      <w:r w:rsidRPr="00FD1DF4">
        <w:rPr>
          <w:rFonts w:ascii="Calibri" w:hAnsi="Calibri"/>
          <w:sz w:val="22"/>
          <w:szCs w:val="22"/>
        </w:rPr>
        <w:t>estão disponíveis publicamente e, portanto, se alguém interceptar a mensagem M e o H(M), poderá modificar</w:t>
      </w:r>
      <w:r w:rsidR="00312183" w:rsidRPr="00FD1DF4">
        <w:rPr>
          <w:rFonts w:ascii="Calibri" w:hAnsi="Calibri"/>
          <w:sz w:val="22"/>
          <w:szCs w:val="22"/>
        </w:rPr>
        <w:t xml:space="preserve"> a mensagem M para M’, gerar um nova impressão digital H(M’) e enviar ambas para você. Você não poderá supor que a mensagem M tenha sido alterada. </w:t>
      </w:r>
      <w:r w:rsidR="00312183" w:rsidRPr="00FD1DF4">
        <w:rPr>
          <w:rFonts w:ascii="Calibri" w:hAnsi="Calibri"/>
          <w:sz w:val="22"/>
          <w:szCs w:val="22"/>
        </w:rPr>
        <w:br/>
      </w:r>
    </w:p>
    <w:p w:rsidR="00312183" w:rsidRPr="00FD1DF4" w:rsidRDefault="00312183" w:rsidP="00312183">
      <w:pPr>
        <w:pStyle w:val="PargrafodaLista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Qual a causa do problema de segurança </w:t>
      </w:r>
      <w:proofErr w:type="gramStart"/>
      <w:r w:rsidRPr="00FD1DF4">
        <w:rPr>
          <w:rFonts w:ascii="Calibri" w:hAnsi="Calibri"/>
          <w:sz w:val="22"/>
          <w:szCs w:val="22"/>
        </w:rPr>
        <w:t>existente ?</w:t>
      </w:r>
      <w:proofErr w:type="gramEnd"/>
    </w:p>
    <w:p w:rsidR="00312183" w:rsidRPr="00FD1DF4" w:rsidRDefault="00312183" w:rsidP="00312183">
      <w:pPr>
        <w:pStyle w:val="PargrafodaLista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D1DF4">
        <w:rPr>
          <w:rFonts w:ascii="Calibri" w:hAnsi="Calibri"/>
          <w:sz w:val="22"/>
          <w:szCs w:val="22"/>
        </w:rPr>
        <w:t xml:space="preserve">O que você pode fazer para resolver o problema de </w:t>
      </w:r>
      <w:proofErr w:type="gramStart"/>
      <w:r w:rsidRPr="00FD1DF4">
        <w:rPr>
          <w:rFonts w:ascii="Calibri" w:hAnsi="Calibri"/>
          <w:sz w:val="22"/>
          <w:szCs w:val="22"/>
        </w:rPr>
        <w:t>segurança ?</w:t>
      </w:r>
      <w:proofErr w:type="gramEnd"/>
    </w:p>
    <w:p w:rsidR="00312183" w:rsidRPr="00FD1DF4" w:rsidRDefault="00312183" w:rsidP="00312183"/>
    <w:p w:rsidR="00C00DDD" w:rsidRPr="00FD1DF4" w:rsidRDefault="00C00DDD" w:rsidP="00C00DDD">
      <w:pPr>
        <w:rPr>
          <w:b/>
        </w:rPr>
      </w:pPr>
      <w:r w:rsidRPr="00FD1DF4">
        <w:rPr>
          <w:b/>
        </w:rPr>
        <w:t>Assinaturas Digitais</w:t>
      </w:r>
    </w:p>
    <w:p w:rsidR="00C00DDD" w:rsidRPr="00FD1DF4" w:rsidRDefault="00C00DDD" w:rsidP="00C00DDD">
      <w:r w:rsidRPr="00FD1DF4">
        <w:t>(Verdade / Falso) Também importante para a confidencialidade como medida de segurança é a autenticação.</w:t>
      </w:r>
    </w:p>
    <w:p w:rsidR="00C00DDD" w:rsidRPr="00FD1DF4" w:rsidRDefault="00C00DDD" w:rsidP="00C00DDD">
      <w:r w:rsidRPr="00FD1DF4">
        <w:t>(Verdade/Falso)</w:t>
      </w:r>
      <w:proofErr w:type="gramStart"/>
      <w:r w:rsidRPr="00FD1DF4">
        <w:t xml:space="preserve">  </w:t>
      </w:r>
      <w:proofErr w:type="gramEnd"/>
      <w:r w:rsidRPr="00FD1DF4">
        <w:t>No mínimo, a autenticação, garante que uma mensagem provém da origem alegada. Autenticação pode prover proteção contra modificação, atraso, repetição e reordenação.</w:t>
      </w:r>
    </w:p>
    <w:p w:rsidR="00C00DDD" w:rsidRPr="00FD1DF4" w:rsidRDefault="003D08A4" w:rsidP="00C00DDD">
      <w:r w:rsidRPr="00FD1DF4">
        <w:t xml:space="preserve"> </w:t>
      </w:r>
      <w:r w:rsidR="00C00DDD" w:rsidRPr="00FD1DF4">
        <w:t>(Verdade/Falso) Criptografia de chave p</w:t>
      </w:r>
      <w:r w:rsidR="00BC69AF" w:rsidRPr="00FD1DF4">
        <w:t>ública contribui</w:t>
      </w:r>
      <w:r w:rsidR="00C00DDD" w:rsidRPr="00FD1DF4">
        <w:t xml:space="preserve"> no sentido de resolver o problema da di</w:t>
      </w:r>
      <w:r w:rsidR="00F766E0" w:rsidRPr="00FD1DF4">
        <w:t>stribuição de chaves simétricas na geração de assinaturas.</w:t>
      </w:r>
    </w:p>
    <w:p w:rsidR="00C00DDD" w:rsidRPr="00FD1DF4" w:rsidRDefault="00C00DDD" w:rsidP="00C00DDD">
      <w:r w:rsidRPr="00FD1DF4">
        <w:t xml:space="preserve">(Verdade / Falso) Funções criptográficas de </w:t>
      </w:r>
      <w:proofErr w:type="spellStart"/>
      <w:r w:rsidRPr="00FD1DF4">
        <w:t>hash</w:t>
      </w:r>
      <w:proofErr w:type="spellEnd"/>
      <w:r w:rsidRPr="00FD1DF4">
        <w:t xml:space="preserve"> são usadas para assinaturas digitais, ao invés de se usar a chave privada em toda a mensagem. </w:t>
      </w:r>
    </w:p>
    <w:p w:rsidR="00C00DDD" w:rsidRPr="00FD1DF4" w:rsidRDefault="00C00DDD" w:rsidP="00C00DDD">
      <w:r w:rsidRPr="00FD1DF4">
        <w:br/>
        <w:t xml:space="preserve">Por que não é uma boa idéia </w:t>
      </w:r>
      <w:r w:rsidRPr="00FD1DF4">
        <w:rPr>
          <w:bCs/>
        </w:rPr>
        <w:t>assinar o texto legível inteiro, para gerar assinaturas</w:t>
      </w:r>
      <w:r w:rsidRPr="00FD1DF4">
        <w:t xml:space="preserve"> </w:t>
      </w:r>
      <w:proofErr w:type="gramStart"/>
      <w:r w:rsidRPr="00FD1DF4">
        <w:t>digitais ?</w:t>
      </w:r>
      <w:proofErr w:type="gramEnd"/>
    </w:p>
    <w:p w:rsidR="00C00DDD" w:rsidRPr="00FD1DF4" w:rsidRDefault="00C00DDD" w:rsidP="00C00DDD"/>
    <w:p w:rsidR="00C00DDD" w:rsidRPr="00FD1DF4" w:rsidRDefault="00C00DDD" w:rsidP="00C00DDD">
      <w:r w:rsidRPr="00FD1DF4">
        <w:t xml:space="preserve">Como integridade pode ser verificada através de assinaturas </w:t>
      </w:r>
      <w:proofErr w:type="gramStart"/>
      <w:r w:rsidRPr="00FD1DF4">
        <w:t>digitais ?</w:t>
      </w:r>
      <w:proofErr w:type="gramEnd"/>
    </w:p>
    <w:p w:rsidR="00C00DDD" w:rsidRPr="00FD1DF4" w:rsidRDefault="00C00DDD" w:rsidP="00C00DDD">
      <w:r w:rsidRPr="00FD1DF4">
        <w:br/>
        <w:t xml:space="preserve">Para que serve, em segurança, o uso de resumos de </w:t>
      </w:r>
      <w:proofErr w:type="gramStart"/>
      <w:r w:rsidRPr="00FD1DF4">
        <w:t>mensagens ?</w:t>
      </w:r>
      <w:proofErr w:type="gramEnd"/>
      <w:r w:rsidRPr="00FD1DF4">
        <w:t xml:space="preserve">  </w:t>
      </w:r>
    </w:p>
    <w:p w:rsidR="00C00DDD" w:rsidRPr="00FD1DF4" w:rsidRDefault="00C00DDD" w:rsidP="00C00DDD">
      <w:pPr>
        <w:jc w:val="both"/>
      </w:pPr>
      <w:r w:rsidRPr="00FD1DF4">
        <w:br/>
        <w:t xml:space="preserve">Um mal intencionado lê e altera parte da informação transitando numa linha de comunicação antes desta chegar ao destino. O destinatário gostaria de detectar se alguma alteração parcial foi feita na informação. Que </w:t>
      </w:r>
      <w:r w:rsidRPr="00FD1DF4">
        <w:rPr>
          <w:b/>
        </w:rPr>
        <w:t>requisito de segurança</w:t>
      </w:r>
      <w:r w:rsidRPr="00FD1DF4">
        <w:t xml:space="preserve"> deve ser verificado para garantir que nenhuma anomalia de alteração de mensagem </w:t>
      </w:r>
      <w:proofErr w:type="gramStart"/>
      <w:r w:rsidRPr="00FD1DF4">
        <w:t>ocorreu ?</w:t>
      </w:r>
      <w:proofErr w:type="gramEnd"/>
    </w:p>
    <w:p w:rsidR="00C00DDD" w:rsidRPr="00FD1DF4" w:rsidRDefault="00C00DDD" w:rsidP="00C00DDD">
      <w:pPr>
        <w:jc w:val="both"/>
      </w:pPr>
      <w:r w:rsidRPr="00FD1DF4">
        <w:lastRenderedPageBreak/>
        <w:br/>
        <w:t xml:space="preserve">Um falso remetente envia informação para um destinatário. Este deseja ter certeza de que foi um remetente verdadeiro que enviou a informação. Que </w:t>
      </w:r>
      <w:r w:rsidRPr="00FD1DF4">
        <w:rPr>
          <w:b/>
        </w:rPr>
        <w:t>requisito de segurança</w:t>
      </w:r>
      <w:r w:rsidRPr="00FD1DF4">
        <w:t xml:space="preserve"> precisa ser garantido para que o destinatário tenha plena certeza de quem partiu a </w:t>
      </w:r>
      <w:proofErr w:type="gramStart"/>
      <w:r w:rsidRPr="00FD1DF4">
        <w:t>informação ?</w:t>
      </w:r>
      <w:proofErr w:type="gramEnd"/>
    </w:p>
    <w:p w:rsidR="00C00DDD" w:rsidRPr="00FD1DF4" w:rsidRDefault="00C00DDD" w:rsidP="00C00DDD"/>
    <w:p w:rsidR="0082398A" w:rsidRPr="00FD1DF4" w:rsidRDefault="00C00DDD">
      <w:r w:rsidRPr="00FD1DF4">
        <w:rPr>
          <w:b/>
        </w:rPr>
        <w:t>Certificados</w:t>
      </w:r>
      <w:r w:rsidR="00994AF9" w:rsidRPr="00FD1DF4">
        <w:rPr>
          <w:b/>
        </w:rPr>
        <w:t xml:space="preserve"> (Ver página da disciplina</w:t>
      </w:r>
      <w:proofErr w:type="gramStart"/>
      <w:r w:rsidR="00994AF9" w:rsidRPr="00FD1DF4">
        <w:rPr>
          <w:b/>
        </w:rPr>
        <w:t>)</w:t>
      </w:r>
      <w:proofErr w:type="gramEnd"/>
      <w:r w:rsidR="00994AF9" w:rsidRPr="00FD1DF4">
        <w:rPr>
          <w:b/>
        </w:rPr>
        <w:br/>
      </w:r>
      <w:r w:rsidRPr="00FD1DF4">
        <w:br/>
        <w:t>Cite as partes fundamentais de um certificado digital.</w:t>
      </w:r>
      <w:r w:rsidR="00994AF9" w:rsidRPr="00FD1DF4">
        <w:rPr>
          <w:b/>
        </w:rPr>
        <w:br/>
      </w:r>
      <w:r w:rsidRPr="00FD1DF4">
        <w:br/>
        <w:t>Para  que serve o uso de certificados digitais</w:t>
      </w:r>
      <w:r w:rsidR="00994AF9" w:rsidRPr="00FD1DF4">
        <w:br/>
      </w:r>
      <w:r w:rsidRPr="00FD1DF4">
        <w:br/>
        <w:t xml:space="preserve">Existem certificados para algumas finalidades importantes. Que tipos de certificados, são mais comuns e importantes no contexto da certificação </w:t>
      </w:r>
      <w:proofErr w:type="gramStart"/>
      <w:r w:rsidRPr="00FD1DF4">
        <w:t>digital ?</w:t>
      </w:r>
      <w:proofErr w:type="gramEnd"/>
    </w:p>
    <w:p w:rsidR="009D67AA" w:rsidRDefault="009D67AA">
      <w:pPr>
        <w:rPr>
          <w:sz w:val="28"/>
          <w:szCs w:val="28"/>
        </w:rPr>
      </w:pPr>
    </w:p>
    <w:p w:rsidR="00FD13DD" w:rsidRDefault="00FD13DD">
      <w:pPr>
        <w:rPr>
          <w:sz w:val="28"/>
          <w:szCs w:val="28"/>
        </w:rPr>
      </w:pPr>
      <w:r>
        <w:rPr>
          <w:sz w:val="28"/>
          <w:szCs w:val="28"/>
        </w:rPr>
        <w:t>HMAC</w:t>
      </w:r>
    </w:p>
    <w:p w:rsidR="00FD13DD" w:rsidRDefault="00FD13DD">
      <w:r w:rsidRPr="00FD13DD">
        <w:rPr>
          <w:noProof/>
          <w:lang w:eastAsia="pt-BR"/>
        </w:rPr>
        <w:drawing>
          <wp:inline distT="0" distB="0" distL="0" distR="0">
            <wp:extent cx="5400675" cy="2828925"/>
            <wp:effectExtent l="19050" t="0" r="9525" b="0"/>
            <wp:docPr id="1" name="Imagem 1" descr="hmac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0" name="Picture 7" descr="hmac-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DD" w:rsidRDefault="00FD13DD">
      <w:r w:rsidRPr="00FD13DD">
        <w:rPr>
          <w:noProof/>
          <w:lang w:eastAsia="pt-BR"/>
        </w:rPr>
        <w:drawing>
          <wp:inline distT="0" distB="0" distL="0" distR="0">
            <wp:extent cx="5396278" cy="2143125"/>
            <wp:effectExtent l="19050" t="0" r="0" b="0"/>
            <wp:docPr id="2" name="Imagem 2" descr="hmac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2" name="Picture 4" descr="hmac-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3DD" w:rsidRDefault="00FD13DD"/>
    <w:p w:rsidR="00FD13DD" w:rsidRDefault="00FD13DD"/>
    <w:p w:rsidR="00FD13DD" w:rsidRDefault="00FD13DD"/>
    <w:p w:rsidR="00FD13DD" w:rsidRDefault="00FD13DD"/>
    <w:p w:rsidR="00FD13DD" w:rsidRDefault="00FD13DD"/>
    <w:p w:rsidR="00FD13DD" w:rsidRDefault="00FD13DD">
      <w:r w:rsidRPr="00FD13DD">
        <w:rPr>
          <w:noProof/>
          <w:lang w:eastAsia="pt-BR"/>
        </w:rPr>
        <w:drawing>
          <wp:inline distT="0" distB="0" distL="0" distR="0">
            <wp:extent cx="4998947" cy="4943475"/>
            <wp:effectExtent l="1905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94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DD" w:rsidRDefault="00FD13DD"/>
    <w:p w:rsidR="00FD13DD" w:rsidRDefault="00FD13DD">
      <w:pPr>
        <w:rPr>
          <w:noProof/>
          <w:lang w:eastAsia="pt-BR"/>
        </w:rPr>
      </w:pPr>
      <w:r w:rsidRPr="00FD13DD">
        <w:rPr>
          <w:noProof/>
          <w:lang w:eastAsia="pt-BR"/>
        </w:rPr>
        <w:lastRenderedPageBreak/>
        <w:drawing>
          <wp:inline distT="0" distB="0" distL="0" distR="0">
            <wp:extent cx="4724400" cy="4105275"/>
            <wp:effectExtent l="19050" t="0" r="0" b="0"/>
            <wp:docPr id="4" name="Imagem 4" descr="ass-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" name="Picture 4" descr="ass-rsa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13DD">
        <w:rPr>
          <w:noProof/>
          <w:lang w:eastAsia="pt-BR"/>
        </w:rPr>
        <w:t xml:space="preserve"> </w:t>
      </w:r>
      <w:r w:rsidRPr="00FD13DD">
        <w:rPr>
          <w:noProof/>
          <w:lang w:eastAsia="pt-BR"/>
        </w:rPr>
        <w:drawing>
          <wp:inline distT="0" distB="0" distL="0" distR="0">
            <wp:extent cx="5181599" cy="4724400"/>
            <wp:effectExtent l="19050" t="0" r="1" b="0"/>
            <wp:docPr id="5" name="Imagem 5" descr="ass-dsa 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0" name="Picture 4" descr="ass-dsa 00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576" cy="47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13DD" w:rsidSect="00823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948"/>
    <w:multiLevelType w:val="hybridMultilevel"/>
    <w:tmpl w:val="8AD8F4BC"/>
    <w:lvl w:ilvl="0" w:tplc="2E721D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0A66"/>
    <w:multiLevelType w:val="hybridMultilevel"/>
    <w:tmpl w:val="81F61DD8"/>
    <w:lvl w:ilvl="0" w:tplc="D63C4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C6153"/>
    <w:multiLevelType w:val="hybridMultilevel"/>
    <w:tmpl w:val="F3FC9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B49F1"/>
    <w:multiLevelType w:val="hybridMultilevel"/>
    <w:tmpl w:val="32E4A724"/>
    <w:lvl w:ilvl="0" w:tplc="CA1E9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7031AE"/>
    <w:rsid w:val="001A4014"/>
    <w:rsid w:val="0026218C"/>
    <w:rsid w:val="00312183"/>
    <w:rsid w:val="00392142"/>
    <w:rsid w:val="003C06E1"/>
    <w:rsid w:val="003D08A4"/>
    <w:rsid w:val="003E25FA"/>
    <w:rsid w:val="007031AE"/>
    <w:rsid w:val="007D5EB6"/>
    <w:rsid w:val="0082398A"/>
    <w:rsid w:val="00853398"/>
    <w:rsid w:val="00913FFF"/>
    <w:rsid w:val="00994AF9"/>
    <w:rsid w:val="009B4240"/>
    <w:rsid w:val="009D67AA"/>
    <w:rsid w:val="00AA1B13"/>
    <w:rsid w:val="00BB74D9"/>
    <w:rsid w:val="00BC69AF"/>
    <w:rsid w:val="00C00DDD"/>
    <w:rsid w:val="00C2345F"/>
    <w:rsid w:val="00C30B56"/>
    <w:rsid w:val="00CC55A0"/>
    <w:rsid w:val="00F36F9E"/>
    <w:rsid w:val="00F766E0"/>
    <w:rsid w:val="00FB7112"/>
    <w:rsid w:val="00FC72C4"/>
    <w:rsid w:val="00FD13DD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D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D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00D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3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SCO\CONFIG~1\Temp\Funcoes%20Hash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Funcoes Hash-1</Template>
  <TotalTime>10</TotalTime>
  <Pages>5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cp:lastModifiedBy>bosco</cp:lastModifiedBy>
  <cp:revision>3</cp:revision>
  <cp:lastPrinted>2011-10-07T12:37:00Z</cp:lastPrinted>
  <dcterms:created xsi:type="dcterms:W3CDTF">2011-10-07T12:28:00Z</dcterms:created>
  <dcterms:modified xsi:type="dcterms:W3CDTF">2011-10-07T12:39:00Z</dcterms:modified>
</cp:coreProperties>
</file>